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1B0C4" w14:textId="77777777" w:rsidR="00F95A7D" w:rsidRDefault="009A56B1" w:rsidP="00F95A7D">
      <w:pPr>
        <w:ind w:left="360" w:right="540"/>
        <w:jc w:val="center"/>
      </w:pPr>
      <w:r w:rsidRPr="00B72C0E">
        <w:t xml:space="preserve"> </w:t>
      </w:r>
    </w:p>
    <w:p w14:paraId="0421314F" w14:textId="77777777" w:rsidR="005E4832" w:rsidRDefault="005E4832" w:rsidP="00F95A7D">
      <w:pPr>
        <w:ind w:left="360" w:right="540"/>
        <w:jc w:val="center"/>
      </w:pPr>
    </w:p>
    <w:p w14:paraId="26154F88" w14:textId="6193F4BF" w:rsidR="00F95A7D" w:rsidRPr="00F95A7D" w:rsidRDefault="00F95A7D" w:rsidP="00F95A7D">
      <w:pPr>
        <w:ind w:left="360" w:right="540"/>
        <w:jc w:val="center"/>
        <w:rPr>
          <w:rFonts w:ascii="Calibri" w:eastAsia="Times New Roman" w:hAnsi="Calibri" w:cs="Times New Roman"/>
          <w:b/>
          <w:caps/>
          <w:color w:val="0B4770"/>
          <w:sz w:val="32"/>
          <w:szCs w:val="32"/>
          <w:lang w:val="nl-NL" w:eastAsia="nl-NL"/>
        </w:rPr>
      </w:pPr>
      <w:r w:rsidRPr="00F95A7D">
        <w:rPr>
          <w:rFonts w:ascii="Calibri" w:eastAsia="Times New Roman" w:hAnsi="Calibri" w:cs="Times New Roman"/>
          <w:b/>
          <w:caps/>
          <w:color w:val="0B4770"/>
          <w:sz w:val="32"/>
          <w:szCs w:val="32"/>
          <w:lang w:val="nl-NL" w:eastAsia="nl-NL"/>
        </w:rPr>
        <w:t>Vrijheidsaanvraag competitiespeler</w:t>
      </w:r>
    </w:p>
    <w:p w14:paraId="1A98D7B2" w14:textId="77777777" w:rsidR="00F95A7D" w:rsidRPr="00F95A7D" w:rsidRDefault="00F95A7D" w:rsidP="00F95A7D">
      <w:pPr>
        <w:spacing w:after="0" w:line="240" w:lineRule="auto"/>
        <w:ind w:left="360" w:right="540"/>
        <w:jc w:val="center"/>
        <w:rPr>
          <w:rFonts w:ascii="Calibri" w:eastAsia="Times New Roman" w:hAnsi="Calibri" w:cs="Times New Roman"/>
          <w:caps/>
          <w:color w:val="0B4770"/>
          <w:sz w:val="24"/>
          <w:szCs w:val="24"/>
          <w:lang w:val="nl-NL" w:eastAsia="nl-NL"/>
        </w:rPr>
      </w:pPr>
      <w:r w:rsidRPr="00F95A7D">
        <w:rPr>
          <w:rFonts w:ascii="Calibri" w:eastAsia="Times New Roman" w:hAnsi="Calibri" w:cs="Times New Roman"/>
          <w:caps/>
          <w:color w:val="0B4770"/>
          <w:sz w:val="24"/>
          <w:szCs w:val="24"/>
          <w:lang w:val="nl-NL" w:eastAsia="nl-NL"/>
        </w:rPr>
        <w:t>Invullen in drukletters</w:t>
      </w:r>
    </w:p>
    <w:p w14:paraId="74977F7C" w14:textId="77777777" w:rsidR="00F95A7D" w:rsidRPr="00F95A7D" w:rsidRDefault="00F95A7D" w:rsidP="00F95A7D">
      <w:pPr>
        <w:spacing w:after="0" w:line="240" w:lineRule="auto"/>
        <w:rPr>
          <w:rFonts w:ascii="Calibri" w:eastAsia="Times New Roman" w:hAnsi="Calibri" w:cs="Times New Roman"/>
          <w:b/>
          <w:lang w:val="nl-NL" w:eastAsia="nl-NL"/>
        </w:rPr>
      </w:pPr>
    </w:p>
    <w:p w14:paraId="73029E3F" w14:textId="77777777" w:rsidR="00F95A7D" w:rsidRPr="00F95A7D" w:rsidRDefault="00F95A7D" w:rsidP="00F95A7D">
      <w:pPr>
        <w:spacing w:after="0" w:line="240" w:lineRule="auto"/>
        <w:rPr>
          <w:rFonts w:ascii="Calibri" w:eastAsia="Times New Roman" w:hAnsi="Calibri" w:cs="Times New Roman"/>
          <w:b/>
          <w:lang w:val="nl-NL" w:eastAsia="nl-NL"/>
        </w:rPr>
      </w:pPr>
    </w:p>
    <w:p w14:paraId="467DCDCC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Formulier ingevuld te mailen naar (</w:t>
      </w:r>
      <w:hyperlink r:id="rId11" w:history="1">
        <w:r w:rsidRPr="00F95A7D">
          <w:rPr>
            <w:rFonts w:ascii="Calibri" w:eastAsia="Times New Roman" w:hAnsi="Calibri" w:cs="Verdana"/>
            <w:color w:val="0000FF"/>
            <w:u w:val="single"/>
            <w:lang w:val="nl-NL" w:eastAsia="nl-NL"/>
          </w:rPr>
          <w:t>tafeltennis@sporta.be</w:t>
        </w:r>
      </w:hyperlink>
      <w:r w:rsidRPr="00F95A7D">
        <w:rPr>
          <w:rFonts w:ascii="Calibri" w:eastAsia="Times New Roman" w:hAnsi="Calibri" w:cs="Verdana"/>
          <w:lang w:val="nl-NL" w:eastAsia="nl-NL"/>
        </w:rPr>
        <w:t xml:space="preserve">) of te versturen per post naar </w:t>
      </w:r>
    </w:p>
    <w:p w14:paraId="634CEF23" w14:textId="6A3DB0F6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Sporta-Tafeltennis, </w:t>
      </w:r>
      <w:r w:rsidR="005E4832">
        <w:rPr>
          <w:rFonts w:ascii="Calibri" w:eastAsia="Times New Roman" w:hAnsi="Calibri" w:cs="Verdana"/>
          <w:lang w:val="nl-NL" w:eastAsia="nl-NL"/>
        </w:rPr>
        <w:t>Lange Leemstraat</w:t>
      </w:r>
      <w:r w:rsidRPr="00F95A7D">
        <w:rPr>
          <w:rFonts w:ascii="Calibri" w:eastAsia="Times New Roman" w:hAnsi="Calibri" w:cs="Verdana"/>
          <w:lang w:val="nl-NL" w:eastAsia="nl-NL"/>
        </w:rPr>
        <w:t xml:space="preserve"> </w:t>
      </w:r>
      <w:r w:rsidR="005E4832">
        <w:rPr>
          <w:rFonts w:ascii="Calibri" w:eastAsia="Times New Roman" w:hAnsi="Calibri" w:cs="Verdana"/>
          <w:lang w:val="nl-NL" w:eastAsia="nl-NL"/>
        </w:rPr>
        <w:t>372D</w:t>
      </w:r>
      <w:r w:rsidRPr="00F95A7D">
        <w:rPr>
          <w:rFonts w:ascii="Calibri" w:eastAsia="Times New Roman" w:hAnsi="Calibri" w:cs="Verdana"/>
          <w:lang w:val="nl-NL" w:eastAsia="nl-NL"/>
        </w:rPr>
        <w:t>, 2</w:t>
      </w:r>
      <w:r w:rsidR="00CE3A3D">
        <w:rPr>
          <w:rFonts w:ascii="Calibri" w:eastAsia="Times New Roman" w:hAnsi="Calibri" w:cs="Verdana"/>
          <w:lang w:val="nl-NL" w:eastAsia="nl-NL"/>
        </w:rPr>
        <w:t>018</w:t>
      </w:r>
      <w:r w:rsidRPr="00F95A7D">
        <w:rPr>
          <w:rFonts w:ascii="Calibri" w:eastAsia="Times New Roman" w:hAnsi="Calibri" w:cs="Verdana"/>
          <w:lang w:val="nl-NL" w:eastAsia="nl-NL"/>
        </w:rPr>
        <w:t xml:space="preserve"> </w:t>
      </w:r>
      <w:r w:rsidR="00CE3A3D">
        <w:rPr>
          <w:rFonts w:ascii="Calibri" w:eastAsia="Times New Roman" w:hAnsi="Calibri" w:cs="Verdana"/>
          <w:lang w:val="nl-NL" w:eastAsia="nl-NL"/>
        </w:rPr>
        <w:t>Antwerpen</w:t>
      </w:r>
      <w:r w:rsidRPr="00F95A7D">
        <w:rPr>
          <w:rFonts w:ascii="Calibri" w:eastAsia="Times New Roman" w:hAnsi="Calibri" w:cs="Verdana"/>
          <w:lang w:val="nl-NL" w:eastAsia="nl-NL"/>
        </w:rPr>
        <w:t xml:space="preserve">, </w:t>
      </w:r>
      <w:r w:rsidR="00C853EF">
        <w:rPr>
          <w:rFonts w:ascii="Calibri" w:eastAsia="Times New Roman" w:hAnsi="Calibri" w:cs="Verdana"/>
          <w:b/>
          <w:bCs/>
          <w:u w:val="single"/>
          <w:lang w:val="nl-NL" w:eastAsia="nl-NL"/>
        </w:rPr>
        <w:t>uiterlijk 15 mei 20..</w:t>
      </w:r>
      <w:r w:rsidRPr="00F95A7D">
        <w:rPr>
          <w:rFonts w:ascii="Calibri" w:eastAsia="Times New Roman" w:hAnsi="Calibri" w:cs="Verdana"/>
          <w:lang w:val="nl-NL" w:eastAsia="nl-NL"/>
        </w:rPr>
        <w:t>.</w:t>
      </w:r>
    </w:p>
    <w:p w14:paraId="197EFE5D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37F0F7CC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De speler en de club krijgen van Sporta-Tafeltennis een bevestigingsmail voor ontvangst van de vrijheidsaanvraag.</w:t>
      </w:r>
    </w:p>
    <w:p w14:paraId="325F27EC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078B6846" w14:textId="2755F953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b/>
          <w:bCs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Geldige periode van aanvraag: </w:t>
      </w:r>
      <w:r w:rsidRPr="00F95A7D">
        <w:rPr>
          <w:rFonts w:ascii="Calibri" w:eastAsia="Times New Roman" w:hAnsi="Calibri" w:cs="Verdana"/>
          <w:b/>
          <w:bCs/>
          <w:lang w:val="nl-NL" w:eastAsia="nl-NL"/>
        </w:rPr>
        <w:t>1 april 20</w:t>
      </w:r>
      <w:r w:rsidR="00C853EF">
        <w:rPr>
          <w:rFonts w:ascii="Calibri" w:eastAsia="Times New Roman" w:hAnsi="Calibri" w:cs="Verdana"/>
          <w:b/>
          <w:bCs/>
          <w:lang w:val="nl-NL" w:eastAsia="nl-NL"/>
        </w:rPr>
        <w:t>..</w:t>
      </w:r>
      <w:r w:rsidRPr="00F95A7D">
        <w:rPr>
          <w:rFonts w:ascii="Calibri" w:eastAsia="Times New Roman" w:hAnsi="Calibri" w:cs="Verdana"/>
          <w:b/>
          <w:bCs/>
          <w:lang w:val="nl-NL" w:eastAsia="nl-NL"/>
        </w:rPr>
        <w:t xml:space="preserve"> tot en met 15 mei 20</w:t>
      </w:r>
      <w:r w:rsidR="00C853EF">
        <w:rPr>
          <w:rFonts w:ascii="Calibri" w:eastAsia="Times New Roman" w:hAnsi="Calibri" w:cs="Verdana"/>
          <w:b/>
          <w:bCs/>
          <w:lang w:val="nl-NL" w:eastAsia="nl-NL"/>
        </w:rPr>
        <w:t>..</w:t>
      </w:r>
    </w:p>
    <w:p w14:paraId="0A2BE940" w14:textId="77777777" w:rsidR="00F95A7D" w:rsidRPr="00F95A7D" w:rsidRDefault="00F95A7D" w:rsidP="00F95A7D">
      <w:pPr>
        <w:tabs>
          <w:tab w:val="left" w:leader="dot" w:pos="9639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Naam : 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bookmarkStart w:id="1" w:name="_GoBack"/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bookmarkEnd w:id="1"/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0"/>
    </w:p>
    <w:p w14:paraId="519FE8FB" w14:textId="77777777" w:rsidR="00F95A7D" w:rsidRPr="00F95A7D" w:rsidRDefault="00F95A7D" w:rsidP="00F95A7D">
      <w:pPr>
        <w:tabs>
          <w:tab w:val="left" w:leader="dot" w:pos="9639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Voornaam: 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2" w:name="Text2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2"/>
    </w:p>
    <w:p w14:paraId="7EB9CFE1" w14:textId="77777777" w:rsidR="00F95A7D" w:rsidRPr="00F95A7D" w:rsidRDefault="00F95A7D" w:rsidP="00F95A7D">
      <w:pPr>
        <w:tabs>
          <w:tab w:val="left" w:pos="2160"/>
          <w:tab w:val="left" w:leader="dot" w:pos="3420"/>
          <w:tab w:val="left" w:leader="dot" w:pos="4500"/>
          <w:tab w:val="left" w:leader="dot" w:pos="5580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Geboortedatum:</w:t>
      </w:r>
      <w:r w:rsidRPr="00F95A7D">
        <w:rPr>
          <w:rFonts w:ascii="Calibri" w:eastAsia="Times New Roman" w:hAnsi="Calibri" w:cs="Verdana"/>
          <w:lang w:val="nl-NL" w:eastAsia="nl-NL"/>
        </w:rPr>
        <w:tab/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3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3"/>
      <w:r w:rsidRPr="00F95A7D">
        <w:rPr>
          <w:rFonts w:ascii="Calibri" w:eastAsia="Times New Roman" w:hAnsi="Calibri" w:cs="Verdana"/>
          <w:lang w:val="nl-NL" w:eastAsia="nl-NL"/>
        </w:rPr>
        <w:t>/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4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4"/>
      <w:r w:rsidRPr="00F95A7D">
        <w:rPr>
          <w:rFonts w:ascii="Calibri" w:eastAsia="Times New Roman" w:hAnsi="Calibri" w:cs="Verdana"/>
          <w:lang w:val="nl-NL" w:eastAsia="nl-NL"/>
        </w:rPr>
        <w:t>/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xt5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5"/>
    </w:p>
    <w:p w14:paraId="3968DDC1" w14:textId="77777777" w:rsidR="00F95A7D" w:rsidRPr="00F95A7D" w:rsidRDefault="00F95A7D" w:rsidP="00F95A7D">
      <w:pPr>
        <w:tabs>
          <w:tab w:val="left" w:pos="2160"/>
          <w:tab w:val="left" w:leader="dot" w:pos="3420"/>
          <w:tab w:val="left" w:leader="dot" w:pos="4500"/>
          <w:tab w:val="left" w:leader="dot" w:pos="6840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Competitienummer: </w:t>
      </w:r>
      <w:r w:rsidRPr="00F95A7D">
        <w:rPr>
          <w:rFonts w:ascii="Calibri" w:eastAsia="Times New Roman" w:hAnsi="Calibri" w:cs="Verdana"/>
          <w:lang w:val="nl-NL" w:eastAsia="nl-NL"/>
        </w:rPr>
        <w:tab/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6"/>
            </w:textInput>
          </w:ffData>
        </w:fldChar>
      </w:r>
      <w:bookmarkStart w:id="6" w:name="Text6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6"/>
      <w:r w:rsidRPr="00F95A7D">
        <w:rPr>
          <w:rFonts w:ascii="Calibri" w:eastAsia="Times New Roman" w:hAnsi="Calibri" w:cs="Verdana"/>
          <w:lang w:val="nl-NL" w:eastAsia="nl-NL"/>
        </w:rPr>
        <w:t xml:space="preserve"> Klassement: 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7"/>
            <w:enabled/>
            <w:calcOnExit w:val="0"/>
            <w:textInput>
              <w:maxLength w:val="2"/>
              <w:format w:val="Hoofdletters"/>
            </w:textInput>
          </w:ffData>
        </w:fldChar>
      </w:r>
      <w:bookmarkStart w:id="7" w:name="Text7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7"/>
    </w:p>
    <w:p w14:paraId="07100810" w14:textId="77777777" w:rsidR="00F95A7D" w:rsidRPr="00F95A7D" w:rsidRDefault="00F95A7D" w:rsidP="00F95A7D">
      <w:pPr>
        <w:tabs>
          <w:tab w:val="left" w:pos="2160"/>
          <w:tab w:val="left" w:leader="dot" w:pos="6840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e-mail:</w:t>
      </w:r>
      <w:r w:rsidRPr="00F95A7D">
        <w:rPr>
          <w:rFonts w:ascii="Calibri" w:eastAsia="Times New Roman" w:hAnsi="Calibri" w:cs="Verdana"/>
          <w:lang w:val="nl-NL" w:eastAsia="nl-NL"/>
        </w:rPr>
        <w:tab/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8" w:name="Text8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8"/>
      <w:r w:rsidRPr="00F95A7D">
        <w:rPr>
          <w:rFonts w:ascii="Calibri" w:eastAsia="Times New Roman" w:hAnsi="Calibri" w:cs="Verdana"/>
          <w:b/>
          <w:lang w:val="nl-NL" w:eastAsia="nl-NL"/>
        </w:rPr>
        <w:t>@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9" w:name="Text11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9"/>
    </w:p>
    <w:p w14:paraId="0D120437" w14:textId="77777777" w:rsidR="00F95A7D" w:rsidRPr="00F95A7D" w:rsidRDefault="00F95A7D" w:rsidP="00F95A7D">
      <w:pPr>
        <w:tabs>
          <w:tab w:val="left" w:leader="dot" w:pos="6840"/>
        </w:tabs>
        <w:autoSpaceDE w:val="0"/>
        <w:autoSpaceDN w:val="0"/>
        <w:adjustRightInd w:val="0"/>
        <w:spacing w:before="240" w:after="24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Aangesloten bij club: 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10" w:name="Text9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10"/>
    </w:p>
    <w:p w14:paraId="07386084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wenst er zijn ontslag te geven.</w:t>
      </w:r>
    </w:p>
    <w:p w14:paraId="18DB53B7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312749F4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4B4CF181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b/>
          <w:lang w:val="nl-NL" w:eastAsia="nl-NL"/>
        </w:rPr>
      </w:pPr>
      <w:r w:rsidRPr="00F95A7D">
        <w:rPr>
          <w:rFonts w:ascii="Calibri" w:eastAsia="Times New Roman" w:hAnsi="Calibri" w:cs="Verdana"/>
          <w:b/>
          <w:lang w:val="nl-NL" w:eastAsia="nl-NL"/>
        </w:rPr>
        <w:t>De speler dient een nieuw aansluitingsformulier in te zenden via zijn nieuwe club.</w:t>
      </w:r>
    </w:p>
    <w:p w14:paraId="61D9AFDD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773C8E7E" w14:textId="77777777" w:rsidR="00F95A7D" w:rsidRPr="00F95A7D" w:rsidRDefault="00F95A7D" w:rsidP="00F95A7D">
      <w:pPr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b/>
          <w:lang w:val="nl-NL" w:eastAsia="nl-NL"/>
        </w:rPr>
      </w:pPr>
      <w:r w:rsidRPr="00F95A7D">
        <w:rPr>
          <w:rFonts w:ascii="Calibri" w:eastAsia="Times New Roman" w:hAnsi="Calibri" w:cs="Verdana"/>
          <w:b/>
          <w:lang w:val="nl-NL" w:eastAsia="nl-NL"/>
        </w:rPr>
        <w:t>Ingeval een jeugdspeler zijn/haar club wenst te verlaten dient dit formulier mede ondertekend te worden door de ouders of voogd.</w:t>
      </w:r>
    </w:p>
    <w:p w14:paraId="6933767A" w14:textId="77777777" w:rsidR="00F95A7D" w:rsidRPr="00F95A7D" w:rsidRDefault="00F95A7D" w:rsidP="00F95A7D">
      <w:pPr>
        <w:tabs>
          <w:tab w:val="left" w:leader="dot" w:pos="558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76550627" w14:textId="77777777" w:rsidR="00F95A7D" w:rsidRPr="00F95A7D" w:rsidRDefault="00F95A7D" w:rsidP="00F95A7D">
      <w:pPr>
        <w:tabs>
          <w:tab w:val="left" w:leader="dot" w:pos="558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36D9EC39" w14:textId="3AE56DD4" w:rsidR="00F95A7D" w:rsidRPr="00F95A7D" w:rsidRDefault="00F95A7D" w:rsidP="00F95A7D">
      <w:pPr>
        <w:tabs>
          <w:tab w:val="left" w:leader="dot" w:pos="558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Datum: 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1" w:name="Text10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11"/>
      <w:r w:rsidRPr="00F95A7D">
        <w:rPr>
          <w:rFonts w:ascii="Calibri" w:eastAsia="Times New Roman" w:hAnsi="Calibri" w:cs="Verdana"/>
          <w:lang w:val="nl-NL" w:eastAsia="nl-NL"/>
        </w:rPr>
        <w:t>/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2" w:name="Text12"/>
      <w:r w:rsidRPr="00F95A7D">
        <w:rPr>
          <w:rFonts w:ascii="Calibri" w:eastAsia="Times New Roman" w:hAnsi="Calibri" w:cs="Verdana"/>
          <w:b/>
          <w:lang w:val="nl-NL" w:eastAsia="nl-NL"/>
        </w:rPr>
        <w:instrText xml:space="preserve"> FORMTEXT </w:instrText>
      </w:r>
      <w:r w:rsidRPr="00F95A7D">
        <w:rPr>
          <w:rFonts w:ascii="Calibri" w:eastAsia="Times New Roman" w:hAnsi="Calibri" w:cs="Verdana"/>
          <w:b/>
          <w:lang w:val="nl-NL" w:eastAsia="nl-NL"/>
        </w:rPr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separate"/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noProof/>
          <w:lang w:val="nl-NL" w:eastAsia="nl-NL"/>
        </w:rPr>
        <w:t> </w:t>
      </w:r>
      <w:r w:rsidRPr="00F95A7D">
        <w:rPr>
          <w:rFonts w:ascii="Calibri" w:eastAsia="Times New Roman" w:hAnsi="Calibri" w:cs="Verdana"/>
          <w:b/>
          <w:lang w:val="nl-NL" w:eastAsia="nl-NL"/>
        </w:rPr>
        <w:fldChar w:fldCharType="end"/>
      </w:r>
      <w:bookmarkEnd w:id="12"/>
      <w:r w:rsidRPr="00F95A7D">
        <w:rPr>
          <w:rFonts w:ascii="Calibri" w:eastAsia="Times New Roman" w:hAnsi="Calibri" w:cs="Verdana"/>
          <w:lang w:val="nl-NL" w:eastAsia="nl-NL"/>
        </w:rPr>
        <w:t>/</w:t>
      </w:r>
      <w:r w:rsidR="00C853EF">
        <w:rPr>
          <w:rFonts w:ascii="Calibri" w:eastAsia="Times New Roman" w:hAnsi="Calibri" w:cs="Verdana"/>
          <w:b/>
          <w:lang w:val="nl-NL" w:eastAsia="nl-NL"/>
        </w:rPr>
        <w:t>20..</w:t>
      </w:r>
    </w:p>
    <w:p w14:paraId="61480977" w14:textId="77777777" w:rsidR="00F95A7D" w:rsidRPr="00F95A7D" w:rsidRDefault="00F95A7D" w:rsidP="00F95A7D">
      <w:pPr>
        <w:tabs>
          <w:tab w:val="left" w:leader="dot" w:pos="558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23A0145E" w14:textId="77777777" w:rsidR="00F95A7D" w:rsidRPr="00F95A7D" w:rsidRDefault="00F95A7D" w:rsidP="00F95A7D">
      <w:pPr>
        <w:tabs>
          <w:tab w:val="left" w:pos="504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 xml:space="preserve">Handtekening speler </w:t>
      </w:r>
      <w:r w:rsidRPr="00F95A7D">
        <w:rPr>
          <w:rFonts w:ascii="Calibri" w:eastAsia="Times New Roman" w:hAnsi="Calibri" w:cs="Verdana"/>
          <w:lang w:val="nl-NL" w:eastAsia="nl-NL"/>
        </w:rPr>
        <w:tab/>
        <w:t>Handtekening ouder of voogd</w:t>
      </w:r>
    </w:p>
    <w:p w14:paraId="4F3A1079" w14:textId="77777777" w:rsidR="00F95A7D" w:rsidRPr="00F95A7D" w:rsidRDefault="00F95A7D" w:rsidP="00F95A7D">
      <w:pPr>
        <w:tabs>
          <w:tab w:val="left" w:leader="dot" w:pos="4500"/>
          <w:tab w:val="left" w:pos="5040"/>
          <w:tab w:val="left" w:leader="dot" w:pos="10080"/>
        </w:tabs>
        <w:autoSpaceDE w:val="0"/>
        <w:autoSpaceDN w:val="0"/>
        <w:adjustRightInd w:val="0"/>
        <w:spacing w:before="120" w:after="120" w:line="240" w:lineRule="auto"/>
        <w:rPr>
          <w:rFonts w:ascii="Calibri" w:eastAsia="Times New Roman" w:hAnsi="Calibri" w:cs="Verdana"/>
          <w:lang w:val="nl-NL" w:eastAsia="nl-NL"/>
        </w:rPr>
      </w:pPr>
    </w:p>
    <w:p w14:paraId="3B5A1B4C" w14:textId="0C5A1414" w:rsidR="00FF6E87" w:rsidRPr="005E4832" w:rsidRDefault="00F95A7D" w:rsidP="005E4832">
      <w:pPr>
        <w:tabs>
          <w:tab w:val="left" w:leader="dot" w:pos="4500"/>
          <w:tab w:val="left" w:pos="5040"/>
          <w:tab w:val="left" w:leader="dot" w:pos="9639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F95A7D">
        <w:rPr>
          <w:rFonts w:ascii="Calibri" w:eastAsia="Times New Roman" w:hAnsi="Calibri" w:cs="Verdana"/>
          <w:lang w:val="nl-NL" w:eastAsia="nl-NL"/>
        </w:rPr>
        <w:t>……………………………………………………….                                    ………………………………………………………….</w:t>
      </w:r>
    </w:p>
    <w:sectPr w:rsidR="00FF6E87" w:rsidRPr="005E4832" w:rsidSect="008F06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907" w:bottom="170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68684" w14:textId="77777777" w:rsidR="00684833" w:rsidRDefault="00684833" w:rsidP="00C25894">
      <w:pPr>
        <w:spacing w:after="0" w:line="240" w:lineRule="auto"/>
      </w:pPr>
      <w:r>
        <w:separator/>
      </w:r>
    </w:p>
  </w:endnote>
  <w:endnote w:type="continuationSeparator" w:id="0">
    <w:p w14:paraId="475AD347" w14:textId="77777777" w:rsidR="00684833" w:rsidRDefault="00684833" w:rsidP="00C25894">
      <w:pPr>
        <w:spacing w:after="0" w:line="240" w:lineRule="auto"/>
      </w:pPr>
      <w:r>
        <w:continuationSeparator/>
      </w:r>
    </w:p>
  </w:endnote>
  <w:endnote w:type="continuationNotice" w:id="1">
    <w:p w14:paraId="735769BB" w14:textId="77777777" w:rsidR="00684833" w:rsidRDefault="00684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tserrat Ligh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10314" w14:textId="77777777" w:rsidR="00E63CD9" w:rsidRDefault="00E63CD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F0B78" w14:textId="77777777" w:rsidR="00E63CD9" w:rsidRDefault="00E63CD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61E98" w14:textId="77777777" w:rsidR="00E63CD9" w:rsidRDefault="00E63CD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47D16" w14:textId="77777777" w:rsidR="00684833" w:rsidRDefault="00684833" w:rsidP="00C25894">
      <w:pPr>
        <w:spacing w:after="0" w:line="240" w:lineRule="auto"/>
      </w:pPr>
      <w:r>
        <w:separator/>
      </w:r>
    </w:p>
  </w:footnote>
  <w:footnote w:type="continuationSeparator" w:id="0">
    <w:p w14:paraId="4540A95B" w14:textId="77777777" w:rsidR="00684833" w:rsidRDefault="00684833" w:rsidP="00C25894">
      <w:pPr>
        <w:spacing w:after="0" w:line="240" w:lineRule="auto"/>
      </w:pPr>
      <w:r>
        <w:continuationSeparator/>
      </w:r>
    </w:p>
  </w:footnote>
  <w:footnote w:type="continuationNotice" w:id="1">
    <w:p w14:paraId="15D42553" w14:textId="77777777" w:rsidR="00684833" w:rsidRDefault="00684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0C9A3" w14:textId="77777777" w:rsidR="00E63CD9" w:rsidRDefault="00E63CD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22C1C" w14:textId="77777777" w:rsidR="00CE2D29" w:rsidRDefault="008168D5">
    <w:pPr>
      <w:pStyle w:val="Koptekst"/>
    </w:pPr>
    <w:r>
      <w:rPr>
        <w:noProof/>
        <w:lang w:eastAsia="nl-BE"/>
        <w14:ligatures w14:val="standardContextual"/>
      </w:rPr>
      <w:drawing>
        <wp:anchor distT="0" distB="0" distL="114300" distR="114300" simplePos="0" relativeHeight="251658240" behindDoc="1" locked="0" layoutInCell="1" allowOverlap="1" wp14:anchorId="1F8933A1" wp14:editId="70031E04">
          <wp:simplePos x="0" y="0"/>
          <wp:positionH relativeFrom="page">
            <wp:align>left</wp:align>
          </wp:positionH>
          <wp:positionV relativeFrom="paragraph">
            <wp:posOffset>-449617</wp:posOffset>
          </wp:positionV>
          <wp:extent cx="7558768" cy="10691999"/>
          <wp:effectExtent l="0" t="0" r="4445" b="0"/>
          <wp:wrapNone/>
          <wp:docPr id="1255741709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37734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C4954" w14:textId="77777777" w:rsidR="00E63CD9" w:rsidRDefault="00E63C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D9"/>
    <w:rsid w:val="00013FF3"/>
    <w:rsid w:val="00052CB9"/>
    <w:rsid w:val="00085A41"/>
    <w:rsid w:val="00171953"/>
    <w:rsid w:val="001C5076"/>
    <w:rsid w:val="00200F7D"/>
    <w:rsid w:val="00287B61"/>
    <w:rsid w:val="003167E4"/>
    <w:rsid w:val="00317D8E"/>
    <w:rsid w:val="00365F89"/>
    <w:rsid w:val="003D4BA9"/>
    <w:rsid w:val="00520157"/>
    <w:rsid w:val="00557D79"/>
    <w:rsid w:val="005E4832"/>
    <w:rsid w:val="00684833"/>
    <w:rsid w:val="00742915"/>
    <w:rsid w:val="008023D1"/>
    <w:rsid w:val="00803910"/>
    <w:rsid w:val="008168D5"/>
    <w:rsid w:val="008629E8"/>
    <w:rsid w:val="008B640B"/>
    <w:rsid w:val="008F066C"/>
    <w:rsid w:val="00904728"/>
    <w:rsid w:val="00951364"/>
    <w:rsid w:val="009624BD"/>
    <w:rsid w:val="00973104"/>
    <w:rsid w:val="009A56B1"/>
    <w:rsid w:val="00A154BB"/>
    <w:rsid w:val="00A60C47"/>
    <w:rsid w:val="00A62285"/>
    <w:rsid w:val="00A817C0"/>
    <w:rsid w:val="00AC55B1"/>
    <w:rsid w:val="00B72C0E"/>
    <w:rsid w:val="00B87CAA"/>
    <w:rsid w:val="00BE0B92"/>
    <w:rsid w:val="00BF4407"/>
    <w:rsid w:val="00C25894"/>
    <w:rsid w:val="00C440F9"/>
    <w:rsid w:val="00C64D9F"/>
    <w:rsid w:val="00C853EF"/>
    <w:rsid w:val="00CB2AB4"/>
    <w:rsid w:val="00CE2D29"/>
    <w:rsid w:val="00CE3A3D"/>
    <w:rsid w:val="00D929C1"/>
    <w:rsid w:val="00E63CD9"/>
    <w:rsid w:val="00E869B7"/>
    <w:rsid w:val="00E92195"/>
    <w:rsid w:val="00EB0B54"/>
    <w:rsid w:val="00ED4790"/>
    <w:rsid w:val="00F1582C"/>
    <w:rsid w:val="00F95A7D"/>
    <w:rsid w:val="00FD41F5"/>
    <w:rsid w:val="00FF5F1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D2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FF6E8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C25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8488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C2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8488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5894"/>
    <w:pPr>
      <w:keepNext/>
      <w:keepLines/>
      <w:spacing w:before="160" w:after="80"/>
      <w:outlineLvl w:val="2"/>
    </w:pPr>
    <w:rPr>
      <w:rFonts w:eastAsiaTheme="majorEastAsia" w:cstheme="majorBidi"/>
      <w:color w:val="08488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5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8488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5894"/>
    <w:pPr>
      <w:keepNext/>
      <w:keepLines/>
      <w:spacing w:before="80" w:after="40"/>
      <w:outlineLvl w:val="4"/>
    </w:pPr>
    <w:rPr>
      <w:rFonts w:eastAsiaTheme="majorEastAsia" w:cstheme="majorBidi"/>
      <w:color w:val="08488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5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5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5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5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5894"/>
    <w:rPr>
      <w:rFonts w:asciiTheme="majorHAnsi" w:eastAsiaTheme="majorEastAsia" w:hAnsiTheme="majorHAnsi" w:cstheme="majorBidi"/>
      <w:color w:val="08488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5894"/>
    <w:rPr>
      <w:rFonts w:asciiTheme="majorHAnsi" w:eastAsiaTheme="majorEastAsia" w:hAnsiTheme="majorHAnsi" w:cstheme="majorBidi"/>
      <w:color w:val="08488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5894"/>
    <w:rPr>
      <w:rFonts w:eastAsiaTheme="majorEastAsia" w:cstheme="majorBidi"/>
      <w:color w:val="08488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5894"/>
    <w:rPr>
      <w:rFonts w:eastAsiaTheme="majorEastAsia" w:cstheme="majorBidi"/>
      <w:i/>
      <w:iCs/>
      <w:color w:val="08488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5894"/>
    <w:rPr>
      <w:rFonts w:eastAsiaTheme="majorEastAsia" w:cstheme="majorBidi"/>
      <w:color w:val="08488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58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58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58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58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C25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25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25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58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C258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C25894"/>
    <w:rPr>
      <w:i/>
      <w:iCs/>
      <w:color w:val="08488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25894"/>
    <w:pPr>
      <w:pBdr>
        <w:top w:val="single" w:sz="4" w:space="10" w:color="084885" w:themeColor="accent1" w:themeShade="BF"/>
        <w:bottom w:val="single" w:sz="4" w:space="10" w:color="084885" w:themeColor="accent1" w:themeShade="BF"/>
      </w:pBdr>
      <w:spacing w:before="360" w:after="360"/>
      <w:ind w:left="864" w:right="864"/>
      <w:jc w:val="center"/>
    </w:pPr>
    <w:rPr>
      <w:i/>
      <w:iCs/>
      <w:color w:val="08488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5894"/>
    <w:rPr>
      <w:i/>
      <w:iCs/>
      <w:color w:val="08488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25894"/>
    <w:rPr>
      <w:b/>
      <w:bCs/>
      <w:smallCaps/>
      <w:color w:val="08488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894"/>
  </w:style>
  <w:style w:type="paragraph" w:styleId="Voettekst">
    <w:name w:val="footer"/>
    <w:basedOn w:val="Standaard"/>
    <w:link w:val="Voet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894"/>
  </w:style>
  <w:style w:type="paragraph" w:customStyle="1" w:styleId="TEKST">
    <w:name w:val="TEKST"/>
    <w:basedOn w:val="Standaard"/>
    <w:link w:val="TEKSTChar"/>
    <w:qFormat/>
    <w:rsid w:val="00287B61"/>
    <w:rPr>
      <w:rFonts w:ascii="Montserrat Light" w:hAnsi="Montserrat Light"/>
      <w:noProof/>
      <w:sz w:val="20"/>
      <w:szCs w:val="20"/>
      <w:lang w:val="nl-NL"/>
    </w:rPr>
  </w:style>
  <w:style w:type="paragraph" w:customStyle="1" w:styleId="TITELBOLD">
    <w:name w:val="TITEL / BOLD"/>
    <w:basedOn w:val="TEKST"/>
    <w:link w:val="TITELBOLDChar"/>
    <w:qFormat/>
    <w:rsid w:val="00C64D9F"/>
    <w:rPr>
      <w:rFonts w:asciiTheme="minorHAnsi" w:hAnsiTheme="minorHAnsi"/>
      <w:b/>
      <w:bCs/>
    </w:rPr>
  </w:style>
  <w:style w:type="character" w:customStyle="1" w:styleId="TEKSTChar">
    <w:name w:val="TEKST Char"/>
    <w:basedOn w:val="Standaardalinea-lettertype"/>
    <w:link w:val="TEKST"/>
    <w:rsid w:val="00287B61"/>
    <w:rPr>
      <w:rFonts w:ascii="Montserrat Light" w:hAnsi="Montserrat Light"/>
      <w:noProof/>
      <w:kern w:val="0"/>
      <w:sz w:val="20"/>
      <w:szCs w:val="20"/>
      <w:lang w:val="nl-NL"/>
      <w14:ligatures w14:val="none"/>
    </w:rPr>
  </w:style>
  <w:style w:type="character" w:customStyle="1" w:styleId="TITELBOLDChar">
    <w:name w:val="TITEL / BOLD Char"/>
    <w:basedOn w:val="TEKSTChar"/>
    <w:link w:val="TITELBOLD"/>
    <w:rsid w:val="00C64D9F"/>
    <w:rPr>
      <w:rFonts w:ascii="Montserrat Light" w:hAnsi="Montserrat Light"/>
      <w:b/>
      <w:bCs/>
      <w:noProof/>
      <w:kern w:val="0"/>
      <w:sz w:val="20"/>
      <w:szCs w:val="20"/>
      <w:lang w:val="nl-NL"/>
      <w14:ligatures w14:val="none"/>
    </w:rPr>
  </w:style>
  <w:style w:type="character" w:styleId="Zwaar">
    <w:name w:val="Strong"/>
    <w:basedOn w:val="Standaardalinea-lettertype"/>
    <w:uiPriority w:val="22"/>
    <w:rsid w:val="00C64D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FF6E87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rsid w:val="00C25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8488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C2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8488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5894"/>
    <w:pPr>
      <w:keepNext/>
      <w:keepLines/>
      <w:spacing w:before="160" w:after="80"/>
      <w:outlineLvl w:val="2"/>
    </w:pPr>
    <w:rPr>
      <w:rFonts w:eastAsiaTheme="majorEastAsia" w:cstheme="majorBidi"/>
      <w:color w:val="08488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5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8488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5894"/>
    <w:pPr>
      <w:keepNext/>
      <w:keepLines/>
      <w:spacing w:before="80" w:after="40"/>
      <w:outlineLvl w:val="4"/>
    </w:pPr>
    <w:rPr>
      <w:rFonts w:eastAsiaTheme="majorEastAsia" w:cstheme="majorBidi"/>
      <w:color w:val="08488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5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5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5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5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5894"/>
    <w:rPr>
      <w:rFonts w:asciiTheme="majorHAnsi" w:eastAsiaTheme="majorEastAsia" w:hAnsiTheme="majorHAnsi" w:cstheme="majorBidi"/>
      <w:color w:val="08488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5894"/>
    <w:rPr>
      <w:rFonts w:asciiTheme="majorHAnsi" w:eastAsiaTheme="majorEastAsia" w:hAnsiTheme="majorHAnsi" w:cstheme="majorBidi"/>
      <w:color w:val="08488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5894"/>
    <w:rPr>
      <w:rFonts w:eastAsiaTheme="majorEastAsia" w:cstheme="majorBidi"/>
      <w:color w:val="08488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5894"/>
    <w:rPr>
      <w:rFonts w:eastAsiaTheme="majorEastAsia" w:cstheme="majorBidi"/>
      <w:i/>
      <w:iCs/>
      <w:color w:val="08488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5894"/>
    <w:rPr>
      <w:rFonts w:eastAsiaTheme="majorEastAsia" w:cstheme="majorBidi"/>
      <w:color w:val="08488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58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58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58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58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rsid w:val="00C25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25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25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58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C258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C25894"/>
    <w:rPr>
      <w:i/>
      <w:iCs/>
      <w:color w:val="08488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25894"/>
    <w:pPr>
      <w:pBdr>
        <w:top w:val="single" w:sz="4" w:space="10" w:color="084885" w:themeColor="accent1" w:themeShade="BF"/>
        <w:bottom w:val="single" w:sz="4" w:space="10" w:color="084885" w:themeColor="accent1" w:themeShade="BF"/>
      </w:pBdr>
      <w:spacing w:before="360" w:after="360"/>
      <w:ind w:left="864" w:right="864"/>
      <w:jc w:val="center"/>
    </w:pPr>
    <w:rPr>
      <w:i/>
      <w:iCs/>
      <w:color w:val="08488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5894"/>
    <w:rPr>
      <w:i/>
      <w:iCs/>
      <w:color w:val="08488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25894"/>
    <w:rPr>
      <w:b/>
      <w:bCs/>
      <w:smallCaps/>
      <w:color w:val="08488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894"/>
  </w:style>
  <w:style w:type="paragraph" w:styleId="Voettekst">
    <w:name w:val="footer"/>
    <w:basedOn w:val="Standaard"/>
    <w:link w:val="VoettekstChar"/>
    <w:uiPriority w:val="99"/>
    <w:unhideWhenUsed/>
    <w:rsid w:val="00C2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894"/>
  </w:style>
  <w:style w:type="paragraph" w:customStyle="1" w:styleId="TEKST">
    <w:name w:val="TEKST"/>
    <w:basedOn w:val="Standaard"/>
    <w:link w:val="TEKSTChar"/>
    <w:qFormat/>
    <w:rsid w:val="00287B61"/>
    <w:rPr>
      <w:rFonts w:ascii="Montserrat Light" w:hAnsi="Montserrat Light"/>
      <w:noProof/>
      <w:sz w:val="20"/>
      <w:szCs w:val="20"/>
      <w:lang w:val="nl-NL"/>
    </w:rPr>
  </w:style>
  <w:style w:type="paragraph" w:customStyle="1" w:styleId="TITELBOLD">
    <w:name w:val="TITEL / BOLD"/>
    <w:basedOn w:val="TEKST"/>
    <w:link w:val="TITELBOLDChar"/>
    <w:qFormat/>
    <w:rsid w:val="00C64D9F"/>
    <w:rPr>
      <w:rFonts w:asciiTheme="minorHAnsi" w:hAnsiTheme="minorHAnsi"/>
      <w:b/>
      <w:bCs/>
    </w:rPr>
  </w:style>
  <w:style w:type="character" w:customStyle="1" w:styleId="TEKSTChar">
    <w:name w:val="TEKST Char"/>
    <w:basedOn w:val="Standaardalinea-lettertype"/>
    <w:link w:val="TEKST"/>
    <w:rsid w:val="00287B61"/>
    <w:rPr>
      <w:rFonts w:ascii="Montserrat Light" w:hAnsi="Montserrat Light"/>
      <w:noProof/>
      <w:kern w:val="0"/>
      <w:sz w:val="20"/>
      <w:szCs w:val="20"/>
      <w:lang w:val="nl-NL"/>
      <w14:ligatures w14:val="none"/>
    </w:rPr>
  </w:style>
  <w:style w:type="character" w:customStyle="1" w:styleId="TITELBOLDChar">
    <w:name w:val="TITEL / BOLD Char"/>
    <w:basedOn w:val="TEKSTChar"/>
    <w:link w:val="TITELBOLD"/>
    <w:rsid w:val="00C64D9F"/>
    <w:rPr>
      <w:rFonts w:ascii="Montserrat Light" w:hAnsi="Montserrat Light"/>
      <w:b/>
      <w:bCs/>
      <w:noProof/>
      <w:kern w:val="0"/>
      <w:sz w:val="20"/>
      <w:szCs w:val="20"/>
      <w:lang w:val="nl-NL"/>
      <w14:ligatures w14:val="none"/>
    </w:rPr>
  </w:style>
  <w:style w:type="character" w:styleId="Zwaar">
    <w:name w:val="Strong"/>
    <w:basedOn w:val="Standaardalinea-lettertype"/>
    <w:uiPriority w:val="22"/>
    <w:rsid w:val="00C64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tafeltennis@sporta.b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hilips\OneDrive%20-%20Sporta\Documenten%20-%20Gemeenschappelijk\communicatie%20-%20huisstijl\sjablonen\Sporta%20Team_Word%20template%20brief.dotx" TargetMode="External"/></Relationships>
</file>

<file path=word/theme/theme1.xml><?xml version="1.0" encoding="utf-8"?>
<a:theme xmlns:a="http://schemas.openxmlformats.org/drawingml/2006/main" name="Kantoorthema">
  <a:themeElements>
    <a:clrScheme name="Sport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B61B2"/>
      </a:accent1>
      <a:accent2>
        <a:srgbClr val="4AAE54"/>
      </a:accent2>
      <a:accent3>
        <a:srgbClr val="CD325A"/>
      </a:accent3>
      <a:accent4>
        <a:srgbClr val="E3783A"/>
      </a:accent4>
      <a:accent5>
        <a:srgbClr val="0B61B2"/>
      </a:accent5>
      <a:accent6>
        <a:srgbClr val="CD325A"/>
      </a:accent6>
      <a:hlink>
        <a:srgbClr val="467886"/>
      </a:hlink>
      <a:folHlink>
        <a:srgbClr val="96607D"/>
      </a:folHlink>
    </a:clrScheme>
    <a:fontScheme name="Sporta">
      <a:majorFont>
        <a:latin typeface="Montserrat 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95e73-ffb2-4fd1-82c3-1c755db1a9a9">
      <Terms xmlns="http://schemas.microsoft.com/office/infopath/2007/PartnerControls"/>
    </lcf76f155ced4ddcb4097134ff3c332f>
    <TaxCatchAll xmlns="e6e6301b-45c8-4409-8626-481bf7c7e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BEDA166E554A8556FBA655880DDC" ma:contentTypeVersion="15" ma:contentTypeDescription="Een nieuw document maken." ma:contentTypeScope="" ma:versionID="a4629271baebe3005789242b5141eceb">
  <xsd:schema xmlns:xsd="http://www.w3.org/2001/XMLSchema" xmlns:xs="http://www.w3.org/2001/XMLSchema" xmlns:p="http://schemas.microsoft.com/office/2006/metadata/properties" xmlns:ns2="8ca95e73-ffb2-4fd1-82c3-1c755db1a9a9" xmlns:ns3="e6e6301b-45c8-4409-8626-481bf7c7eae9" targetNamespace="http://schemas.microsoft.com/office/2006/metadata/properties" ma:root="true" ma:fieldsID="7164966ff9b15e1730b264952fff59c1" ns2:_="" ns3:_="">
    <xsd:import namespace="8ca95e73-ffb2-4fd1-82c3-1c755db1a9a9"/>
    <xsd:import namespace="e6e6301b-45c8-4409-8626-481bf7c7e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5e73-ffb2-4fd1-82c3-1c755db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8ba026f5-f9bc-403f-a3fb-53f6c73f8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6301b-45c8-4409-8626-481bf7c7e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0253d5-ed72-40b8-ad16-d35606c43876}" ma:internalName="TaxCatchAll" ma:showField="CatchAllData" ma:web="e6e6301b-45c8-4409-8626-481bf7c7e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444A-7812-42C8-AF6B-5EA958A8B71A}">
  <ds:schemaRefs>
    <ds:schemaRef ds:uri="http://schemas.microsoft.com/office/2006/metadata/properties"/>
    <ds:schemaRef ds:uri="http://schemas.microsoft.com/office/infopath/2007/PartnerControls"/>
    <ds:schemaRef ds:uri="8ca95e73-ffb2-4fd1-82c3-1c755db1a9a9"/>
    <ds:schemaRef ds:uri="e6e6301b-45c8-4409-8626-481bf7c7eae9"/>
  </ds:schemaRefs>
</ds:datastoreItem>
</file>

<file path=customXml/itemProps2.xml><?xml version="1.0" encoding="utf-8"?>
<ds:datastoreItem xmlns:ds="http://schemas.openxmlformats.org/officeDocument/2006/customXml" ds:itemID="{F803953A-0229-4F62-8501-50BB69D55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5e73-ffb2-4fd1-82c3-1c755db1a9a9"/>
    <ds:schemaRef ds:uri="e6e6301b-45c8-4409-8626-481bf7c7e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0249B-9137-4FF0-98BE-5399426C2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9450A-0C3E-40C9-A84E-5924B72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Sporta Team_Word template brief</Template>
  <TotalTime>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Philips</dc:creator>
  <cp:lastModifiedBy>Yves</cp:lastModifiedBy>
  <cp:revision>2</cp:revision>
  <cp:lastPrinted>2024-12-06T22:13:00Z</cp:lastPrinted>
  <dcterms:created xsi:type="dcterms:W3CDTF">2025-03-25T10:06:00Z</dcterms:created>
  <dcterms:modified xsi:type="dcterms:W3CDTF">2025-03-25T10:06:00Z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0x010100356CBEDA166E554A8556FBA655880DDC</vt:lpwstr>
  </property>
  <property fmtid="{D5CDD505-2E9C-101B-9397-08002B2CF9AE}" pid="3" name="MediaServiceImageTags">
    <vt:lpwstr/>
  </property>
</Properties>
</file>